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243E" w14:textId="11FAFAAD" w:rsidR="00851238" w:rsidRPr="00D417B0" w:rsidRDefault="006814B8">
      <w:pPr>
        <w:pStyle w:val="Kop1"/>
        <w:rPr>
          <w:b/>
          <w:bCs/>
          <w:u w:val="single"/>
        </w:rPr>
      </w:pPr>
      <w:r w:rsidRPr="00D417B0">
        <w:rPr>
          <w:rFonts w:ascii="Arial" w:hAnsi="Arial" w:cs="Arial"/>
          <w:b/>
          <w:bCs/>
          <w:noProof/>
          <w:u w:val="single"/>
        </w:rPr>
        <w:drawing>
          <wp:anchor distT="0" distB="0" distL="114300" distR="114300" simplePos="0" relativeHeight="251660288" behindDoc="0" locked="0" layoutInCell="1" allowOverlap="1" wp14:anchorId="57974F92" wp14:editId="717F372F">
            <wp:simplePos x="0" y="0"/>
            <wp:positionH relativeFrom="column">
              <wp:posOffset>0</wp:posOffset>
            </wp:positionH>
            <wp:positionV relativeFrom="paragraph">
              <wp:posOffset>1106805</wp:posOffset>
            </wp:positionV>
            <wp:extent cx="1828800" cy="20828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1828800" cy="2082800"/>
                    </a:xfrm>
                    <a:prstGeom prst="rect">
                      <a:avLst/>
                    </a:prstGeom>
                  </pic:spPr>
                </pic:pic>
              </a:graphicData>
            </a:graphic>
            <wp14:sizeRelV relativeFrom="margin">
              <wp14:pctHeight>0</wp14:pctHeight>
            </wp14:sizeRelV>
          </wp:anchor>
        </w:drawing>
      </w:r>
      <w:r w:rsidR="00010A24" w:rsidRPr="00D417B0">
        <w:rPr>
          <w:rFonts w:ascii="Arial" w:hAnsi="Arial" w:cs="Arial"/>
          <w:b/>
          <w:bCs/>
          <w:u w:val="single"/>
        </w:rPr>
        <w:t xml:space="preserve">Gedragscode voor sporters binnen </w:t>
      </w:r>
      <w:r w:rsidR="00C52A52" w:rsidRPr="00D417B0">
        <w:rPr>
          <w:rFonts w:ascii="Arial" w:hAnsi="Arial" w:cs="Arial"/>
          <w:b/>
          <w:bCs/>
          <w:u w:val="single"/>
        </w:rPr>
        <w:t xml:space="preserve">Aikido </w:t>
      </w:r>
      <w:proofErr w:type="spellStart"/>
      <w:r w:rsidR="00C52A52" w:rsidRPr="00D417B0">
        <w:rPr>
          <w:rFonts w:ascii="Arial" w:hAnsi="Arial" w:cs="Arial"/>
          <w:b/>
          <w:bCs/>
          <w:u w:val="single"/>
        </w:rPr>
        <w:t>Kokoro</w:t>
      </w:r>
      <w:proofErr w:type="spellEnd"/>
      <w:r w:rsidR="00F54A9B" w:rsidRPr="00D417B0">
        <w:rPr>
          <w:b/>
          <w:bCs/>
          <w:u w:val="single"/>
        </w:rPr>
        <w:t>.</w:t>
      </w:r>
    </w:p>
    <w:p w14:paraId="645C9545" w14:textId="49164844" w:rsidR="00BE2F07" w:rsidRPr="00D417B0" w:rsidRDefault="00BA3379" w:rsidP="00D417B0">
      <w:pPr>
        <w:pStyle w:val="Kop1"/>
        <w:rPr>
          <w:rFonts w:ascii="Arial" w:hAnsi="Arial" w:cs="Arial"/>
          <w:b/>
          <w:bCs/>
        </w:rPr>
      </w:pPr>
      <w:r>
        <w:rPr>
          <w:rFonts w:ascii="Arial" w:hAnsi="Arial" w:cs="Arial"/>
          <w:b/>
          <w:bCs/>
        </w:rPr>
        <w:t xml:space="preserve">9 december </w:t>
      </w:r>
      <w:r w:rsidR="00851238" w:rsidRPr="00080784">
        <w:rPr>
          <w:rFonts w:ascii="Arial" w:hAnsi="Arial" w:cs="Arial"/>
          <w:b/>
          <w:bCs/>
        </w:rPr>
        <w:t>2025</w:t>
      </w:r>
      <w:r w:rsidR="00F54A9B" w:rsidRPr="00080784">
        <w:rPr>
          <w:rFonts w:ascii="Arial" w:hAnsi="Arial" w:cs="Arial"/>
          <w:b/>
          <w:bCs/>
        </w:rPr>
        <w:t xml:space="preserve">      </w:t>
      </w:r>
      <w:r w:rsidR="009F7D36" w:rsidRPr="000A7557">
        <w:rPr>
          <w:rFonts w:ascii="Arial" w:eastAsia="Times New Roman" w:hAnsi="Arial" w:cs="Arial"/>
          <w:color w:val="313131"/>
          <w:sz w:val="24"/>
          <w:szCs w:val="24"/>
          <w:lang w:eastAsia="nl-NL" w:bidi="ar-SA"/>
        </w:rPr>
        <w:t xml:space="preserve"> </w:t>
      </w:r>
    </w:p>
    <w:p w14:paraId="5D7A6A14" w14:textId="77777777" w:rsidR="00D417B0" w:rsidRPr="00482662" w:rsidRDefault="00D417B0" w:rsidP="00D417B0">
      <w:pPr>
        <w:pStyle w:val="Kop2"/>
        <w:rPr>
          <w:rFonts w:ascii="Arial" w:hAnsi="Arial" w:cs="Arial"/>
          <w:color w:val="731C3F" w:themeColor="accent1"/>
          <w:sz w:val="28"/>
          <w:szCs w:val="28"/>
        </w:rPr>
      </w:pPr>
      <w:r w:rsidRPr="00482662">
        <w:rPr>
          <w:rFonts w:ascii="Arial" w:hAnsi="Arial" w:cs="Arial"/>
          <w:color w:val="731C3F" w:themeColor="accent1"/>
          <w:sz w:val="28"/>
          <w:szCs w:val="28"/>
        </w:rPr>
        <w:t>Veiligheid en verantwoordelijkheid</w:t>
      </w:r>
    </w:p>
    <w:p w14:paraId="3C446080" w14:textId="77777777" w:rsidR="00D417B0" w:rsidRPr="00370A7D"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Neem de verantwoordelijkheid om een veilig sportklimaat te waarborgen en zet je in voor een inclusieve omgeving waar iedereen zich welkom voelt.</w:t>
      </w:r>
    </w:p>
    <w:p w14:paraId="2636E32C" w14:textId="77777777" w:rsidR="00D417B0" w:rsidRPr="00482662" w:rsidRDefault="00D417B0" w:rsidP="00D417B0">
      <w:pPr>
        <w:pStyle w:val="Kop2"/>
        <w:rPr>
          <w:rFonts w:ascii="Arial" w:hAnsi="Arial" w:cs="Arial"/>
          <w:color w:val="731C3F" w:themeColor="accent1"/>
          <w:sz w:val="28"/>
          <w:szCs w:val="28"/>
        </w:rPr>
      </w:pPr>
      <w:r w:rsidRPr="00482662">
        <w:rPr>
          <w:rFonts w:ascii="Arial" w:hAnsi="Arial" w:cs="Arial"/>
          <w:color w:val="731C3F" w:themeColor="accent1"/>
          <w:sz w:val="28"/>
          <w:szCs w:val="28"/>
        </w:rPr>
        <w:t>Respect en gelijke behandeling</w:t>
      </w:r>
    </w:p>
    <w:p w14:paraId="22B5CC34" w14:textId="77777777" w:rsidR="00D417B0" w:rsidRPr="00370A7D"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Ken en erken de basisbehoeften van iedereen op de vereniging: iedereen heeft recht op privacy, veiligheid, menselijke waardigheid en lichamelijke integriteit.</w:t>
      </w:r>
    </w:p>
    <w:p w14:paraId="26A3FE75" w14:textId="77777777" w:rsidR="00482662"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 xml:space="preserve">Gedraag je eerlijk, transparant, betrouwbaar en respectvol naar anderen en behandel iedereen gelijkwaardig. </w:t>
      </w:r>
    </w:p>
    <w:p w14:paraId="3367A9BA" w14:textId="15E25357" w:rsidR="00D417B0" w:rsidRPr="00370A7D"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Onthoud je van discriminerende, kleinerende of (seksueel) intimiderende opmerkingen, pesten en ander(fysiek, verbaal en non- verbaal) grensoverschrijdend gedrag.</w:t>
      </w:r>
    </w:p>
    <w:p w14:paraId="2AE71F4F" w14:textId="77777777" w:rsidR="00D417B0" w:rsidRPr="00370A7D"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lastRenderedPageBreak/>
        <w:t>Maak geen onderscheid naar godsdienst, levensovertuiging, politieke gezindheid, afkomst, geslacht, handicap, seksuele gerichtheid, culturele achtergrond, leeftijd of andere kenmerken. Houd rekening met kwetsbare mensen en groepen.</w:t>
      </w:r>
    </w:p>
    <w:p w14:paraId="7FA8F243" w14:textId="77777777" w:rsidR="00D417B0" w:rsidRPr="00482662" w:rsidRDefault="00D417B0" w:rsidP="00D417B0">
      <w:pPr>
        <w:pStyle w:val="Kop2"/>
        <w:rPr>
          <w:rFonts w:ascii="Arial" w:hAnsi="Arial" w:cs="Arial"/>
          <w:color w:val="731C3F" w:themeColor="accent1"/>
          <w:sz w:val="28"/>
          <w:szCs w:val="28"/>
        </w:rPr>
      </w:pPr>
      <w:r w:rsidRPr="00482662">
        <w:rPr>
          <w:rFonts w:ascii="Arial" w:hAnsi="Arial" w:cs="Arial"/>
          <w:color w:val="731C3F" w:themeColor="accent1"/>
          <w:sz w:val="28"/>
          <w:szCs w:val="28"/>
        </w:rPr>
        <w:t>Regels en afspraken</w:t>
      </w:r>
    </w:p>
    <w:p w14:paraId="6162BBE0" w14:textId="77777777" w:rsidR="00482662"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Wees eerlijk en sportief. Ken naast de spelregels ook de regels van de locatie, de vereniging, de (inter)nationale bond en handel hiernaar.</w:t>
      </w:r>
    </w:p>
    <w:p w14:paraId="3F30F89A" w14:textId="54BDF167" w:rsidR="00482662"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Gebruik ook geen doping. Span je ervoor in om tijdig duidelijke afspraken te maken en houd je hier ook aan.</w:t>
      </w:r>
    </w:p>
    <w:p w14:paraId="6034A47F" w14:textId="77777777" w:rsidR="00C469D7"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Ga zorgvuldig om met informatie, zeker wanneer die potentieel gevoelige zaken betreft en mensen kan beschadigen.</w:t>
      </w:r>
    </w:p>
    <w:p w14:paraId="4D6D59B8" w14:textId="5E977334" w:rsidR="00D417B0" w:rsidRPr="00370A7D"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Ga netjes om met de omgeving, zoals bijv. kleedkamers en sportvelden</w:t>
      </w:r>
      <w:r w:rsidR="00482662">
        <w:rPr>
          <w:rFonts w:ascii="Arial" w:hAnsi="Arial" w:cs="Arial"/>
          <w:b w:val="0"/>
          <w:bCs/>
          <w:color w:val="000000" w:themeColor="text1"/>
          <w:sz w:val="28"/>
          <w:szCs w:val="28"/>
        </w:rPr>
        <w:t>.</w:t>
      </w:r>
    </w:p>
    <w:p w14:paraId="7717C4FA" w14:textId="77777777" w:rsidR="00D417B0" w:rsidRPr="00482662" w:rsidRDefault="00D417B0" w:rsidP="00D417B0">
      <w:pPr>
        <w:pStyle w:val="Kop2"/>
        <w:rPr>
          <w:rFonts w:ascii="Arial" w:hAnsi="Arial" w:cs="Arial"/>
          <w:color w:val="731C3F" w:themeColor="accent1"/>
          <w:sz w:val="28"/>
          <w:szCs w:val="28"/>
        </w:rPr>
      </w:pPr>
      <w:r w:rsidRPr="00482662">
        <w:rPr>
          <w:rFonts w:ascii="Arial" w:hAnsi="Arial" w:cs="Arial"/>
          <w:color w:val="731C3F" w:themeColor="accent1"/>
          <w:sz w:val="28"/>
          <w:szCs w:val="28"/>
        </w:rPr>
        <w:t>Aanspreken en melden</w:t>
      </w:r>
    </w:p>
    <w:p w14:paraId="21FE2960" w14:textId="77777777" w:rsidR="00482662"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Uitgangspunt is dat iedereen iemand aanspreekt wanneer hij constateert dat er sprake kan zijn van onveilige of mogelijk grensoverschrijdende situaties.</w:t>
      </w:r>
    </w:p>
    <w:p w14:paraId="65ECA28E" w14:textId="3A3AF2A7" w:rsidR="00D417B0" w:rsidRPr="00370A7D"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Meld (vermoedens of signalen van) een dopingovertreding, matchfixing of (seksuele) intimidatie bij het bestuur, het meldpunt van de sportbond of Centrum Veilige Sport Nederland (CVSN).</w:t>
      </w:r>
    </w:p>
    <w:p w14:paraId="42250577" w14:textId="77777777" w:rsidR="00D417B0"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Maak situaties waarin je je niet veilig voelt of waar iets ingaat tegen je eigen waarden en normen, bespreekbaar met de trainer- coach, vertrouwenscontactpersoon of bestuur of neem contact op met het meldpunt van de sportbond of CVSN.</w:t>
      </w:r>
    </w:p>
    <w:p w14:paraId="67A4EA81" w14:textId="77777777" w:rsidR="00C469D7" w:rsidRPr="00C469D7" w:rsidRDefault="00C469D7" w:rsidP="00C469D7"/>
    <w:p w14:paraId="214F84F1" w14:textId="77777777" w:rsidR="00D417B0" w:rsidRPr="00482662" w:rsidRDefault="00D417B0" w:rsidP="00D417B0">
      <w:pPr>
        <w:pStyle w:val="Kop2"/>
        <w:rPr>
          <w:rFonts w:ascii="Arial" w:hAnsi="Arial" w:cs="Arial"/>
          <w:color w:val="731C3F" w:themeColor="accent1"/>
          <w:sz w:val="28"/>
          <w:szCs w:val="28"/>
        </w:rPr>
      </w:pPr>
      <w:r w:rsidRPr="00482662">
        <w:rPr>
          <w:rFonts w:ascii="Arial" w:hAnsi="Arial" w:cs="Arial"/>
          <w:color w:val="731C3F" w:themeColor="accent1"/>
          <w:sz w:val="28"/>
          <w:szCs w:val="28"/>
        </w:rPr>
        <w:lastRenderedPageBreak/>
        <w:t>Gunsten en geschenken</w:t>
      </w:r>
    </w:p>
    <w:p w14:paraId="02ABDBCF" w14:textId="77777777" w:rsidR="00D417B0" w:rsidRPr="00370A7D" w:rsidRDefault="00D417B0" w:rsidP="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Neem geen gunsten, geschenken, diensten of vergoedingen aan van tegenspelers, trainers-coaches, bestuurders, of derden om iets te doen of na te laten wat in strijd is met de integriteit van de sport. Bied dit ook zelf niet aan. Word je iets aangeboden? Meld dit dan aan je trainer-coach, bestuur van de vereniging of meldpunt van de sportbond. Wees open en transparant in je acties.</w:t>
      </w:r>
    </w:p>
    <w:p w14:paraId="161C47E7" w14:textId="77777777" w:rsidR="00D417B0" w:rsidRPr="00482662" w:rsidRDefault="00D417B0" w:rsidP="00D417B0">
      <w:pPr>
        <w:pStyle w:val="Kop2"/>
        <w:rPr>
          <w:rFonts w:ascii="Arial" w:hAnsi="Arial" w:cs="Arial"/>
          <w:color w:val="731C3F" w:themeColor="accent1"/>
          <w:sz w:val="28"/>
          <w:szCs w:val="28"/>
        </w:rPr>
      </w:pPr>
      <w:r w:rsidRPr="00482662">
        <w:rPr>
          <w:rFonts w:ascii="Arial" w:hAnsi="Arial" w:cs="Arial"/>
          <w:color w:val="731C3F" w:themeColor="accent1"/>
          <w:sz w:val="28"/>
          <w:szCs w:val="28"/>
        </w:rPr>
        <w:t>Voorbeeldrol</w:t>
      </w:r>
    </w:p>
    <w:p w14:paraId="589E13AE" w14:textId="55FF2922" w:rsidR="001A7EDC" w:rsidRPr="00370A7D" w:rsidRDefault="00D417B0">
      <w:pPr>
        <w:pStyle w:val="Kop2"/>
        <w:rPr>
          <w:rFonts w:ascii="Arial" w:hAnsi="Arial" w:cs="Arial"/>
          <w:b w:val="0"/>
          <w:bCs/>
          <w:color w:val="000000" w:themeColor="text1"/>
          <w:sz w:val="28"/>
          <w:szCs w:val="28"/>
        </w:rPr>
      </w:pPr>
      <w:r w:rsidRPr="00370A7D">
        <w:rPr>
          <w:rFonts w:ascii="Arial" w:hAnsi="Arial" w:cs="Arial"/>
          <w:b w:val="0"/>
          <w:bCs/>
          <w:color w:val="000000" w:themeColor="text1"/>
          <w:sz w:val="28"/>
          <w:szCs w:val="28"/>
        </w:rPr>
        <w:t>Let op je taalgebruik en hoe je je aan anderen presenteert. Ben je het ergens niet mee eens? Bespreek dat dan eerst met degene waarmee je het niet eens bent en zoek naar een gezamenlijke oplossing, voordat je uitlatingen doet, bv. op sociale media, waardoor de sport mogelijk in diskrediet wordt gebracht.</w:t>
      </w:r>
    </w:p>
    <w:sectPr w:rsidR="001A7EDC" w:rsidRPr="00370A7D" w:rsidSect="000E6A78">
      <w:footerReference w:type="default" r:id="rId8"/>
      <w:pgSz w:w="11907" w:h="16839" w:code="9"/>
      <w:pgMar w:top="1417" w:right="1417" w:bottom="1417" w:left="1417" w:header="720" w:footer="720" w:gutter="0"/>
      <w:pgBorders w:offsetFrom="page">
        <w:top w:val="single" w:sz="8" w:space="24" w:color="99244F"/>
        <w:left w:val="single" w:sz="8" w:space="24" w:color="99244F"/>
        <w:bottom w:val="single" w:sz="8" w:space="24" w:color="99244F"/>
        <w:right w:val="single" w:sz="8" w:space="24" w:color="99244F"/>
      </w:pgBorders>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121F" w14:textId="77777777" w:rsidR="000E0D73" w:rsidRDefault="000E0D73">
      <w:r>
        <w:separator/>
      </w:r>
    </w:p>
    <w:p w14:paraId="10EE2EDE" w14:textId="77777777" w:rsidR="000E0D73" w:rsidRDefault="000E0D73"/>
  </w:endnote>
  <w:endnote w:type="continuationSeparator" w:id="0">
    <w:p w14:paraId="447B3D0E" w14:textId="77777777" w:rsidR="000E0D73" w:rsidRDefault="000E0D73">
      <w:r>
        <w:continuationSeparator/>
      </w:r>
    </w:p>
    <w:p w14:paraId="46E20931" w14:textId="77777777" w:rsidR="000E0D73" w:rsidRDefault="000E0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FC30D07" w14:textId="77777777" w:rsidR="001A7EDC" w:rsidRDefault="00D9010B">
        <w:pPr>
          <w:pStyle w:val="Voetteks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08048" w14:textId="77777777" w:rsidR="000E0D73" w:rsidRDefault="000E0D73">
      <w:r>
        <w:separator/>
      </w:r>
    </w:p>
    <w:p w14:paraId="36C61D8D" w14:textId="77777777" w:rsidR="000E0D73" w:rsidRDefault="000E0D73"/>
  </w:footnote>
  <w:footnote w:type="continuationSeparator" w:id="0">
    <w:p w14:paraId="6A93807D" w14:textId="77777777" w:rsidR="000E0D73" w:rsidRDefault="000E0D73">
      <w:r>
        <w:continuationSeparator/>
      </w:r>
    </w:p>
    <w:p w14:paraId="37B53625" w14:textId="77777777" w:rsidR="000E0D73" w:rsidRDefault="000E0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jstopsomteken"/>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jstnummering"/>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5175508">
    <w:abstractNumId w:val="1"/>
  </w:num>
  <w:num w:numId="2" w16cid:durableId="2133858782">
    <w:abstractNumId w:val="0"/>
  </w:num>
  <w:num w:numId="3" w16cid:durableId="547188898">
    <w:abstractNumId w:val="2"/>
  </w:num>
  <w:num w:numId="4" w16cid:durableId="1615483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52"/>
    <w:rsid w:val="0000025C"/>
    <w:rsid w:val="00010A24"/>
    <w:rsid w:val="00014F07"/>
    <w:rsid w:val="00033B43"/>
    <w:rsid w:val="00072CB2"/>
    <w:rsid w:val="00080784"/>
    <w:rsid w:val="00091960"/>
    <w:rsid w:val="00092F64"/>
    <w:rsid w:val="000A7557"/>
    <w:rsid w:val="000E0D73"/>
    <w:rsid w:val="000E6A78"/>
    <w:rsid w:val="000F5203"/>
    <w:rsid w:val="001A7EDC"/>
    <w:rsid w:val="00290A01"/>
    <w:rsid w:val="00293BD1"/>
    <w:rsid w:val="002D4FED"/>
    <w:rsid w:val="002E327C"/>
    <w:rsid w:val="002E7219"/>
    <w:rsid w:val="00370A7D"/>
    <w:rsid w:val="00397BD7"/>
    <w:rsid w:val="003F1D24"/>
    <w:rsid w:val="00443D2D"/>
    <w:rsid w:val="00482662"/>
    <w:rsid w:val="004C2D7D"/>
    <w:rsid w:val="004C6857"/>
    <w:rsid w:val="004C6FAB"/>
    <w:rsid w:val="0054596B"/>
    <w:rsid w:val="00573A30"/>
    <w:rsid w:val="0059447A"/>
    <w:rsid w:val="005F5381"/>
    <w:rsid w:val="00617CED"/>
    <w:rsid w:val="006515A3"/>
    <w:rsid w:val="006814B8"/>
    <w:rsid w:val="006C772B"/>
    <w:rsid w:val="007F1DC3"/>
    <w:rsid w:val="00801811"/>
    <w:rsid w:val="0081762D"/>
    <w:rsid w:val="00833839"/>
    <w:rsid w:val="00851238"/>
    <w:rsid w:val="008750E5"/>
    <w:rsid w:val="00937568"/>
    <w:rsid w:val="00956486"/>
    <w:rsid w:val="00980F5A"/>
    <w:rsid w:val="00981F47"/>
    <w:rsid w:val="009A3005"/>
    <w:rsid w:val="009F7D36"/>
    <w:rsid w:val="00A77C5A"/>
    <w:rsid w:val="00AF0960"/>
    <w:rsid w:val="00B21127"/>
    <w:rsid w:val="00B549F8"/>
    <w:rsid w:val="00B82084"/>
    <w:rsid w:val="00B84717"/>
    <w:rsid w:val="00BA3379"/>
    <w:rsid w:val="00BE2F07"/>
    <w:rsid w:val="00C00EFA"/>
    <w:rsid w:val="00C469D7"/>
    <w:rsid w:val="00C52A52"/>
    <w:rsid w:val="00C55403"/>
    <w:rsid w:val="00C57031"/>
    <w:rsid w:val="00C64B23"/>
    <w:rsid w:val="00CE5683"/>
    <w:rsid w:val="00D04B92"/>
    <w:rsid w:val="00D217ED"/>
    <w:rsid w:val="00D22830"/>
    <w:rsid w:val="00D417B0"/>
    <w:rsid w:val="00D73784"/>
    <w:rsid w:val="00D9010B"/>
    <w:rsid w:val="00DC3CBE"/>
    <w:rsid w:val="00E249CD"/>
    <w:rsid w:val="00E31DFE"/>
    <w:rsid w:val="00EA2E8B"/>
    <w:rsid w:val="00EC1527"/>
    <w:rsid w:val="00F441DC"/>
    <w:rsid w:val="00F54A9B"/>
    <w:rsid w:val="00FB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3565"/>
  <w15:chartTrackingRefBased/>
  <w15:docId w15:val="{437CBC00-508E-9546-BA5E-16481516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nl-NL" w:eastAsia="ja-JP" w:bidi="nl-N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403"/>
  </w:style>
  <w:style w:type="paragraph" w:styleId="Kop1">
    <w:name w:val="heading 1"/>
    <w:basedOn w:val="Standaard"/>
    <w:next w:val="Standaard"/>
    <w:link w:val="Kop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Kop2">
    <w:name w:val="heading 2"/>
    <w:basedOn w:val="Standaard"/>
    <w:next w:val="Standaard"/>
    <w:link w:val="Kop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Kop3">
    <w:name w:val="heading 3"/>
    <w:basedOn w:val="Standaard"/>
    <w:next w:val="Standaard"/>
    <w:link w:val="Kop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Kop4">
    <w:name w:val="heading 4"/>
    <w:basedOn w:val="Standaard"/>
    <w:next w:val="Standaard"/>
    <w:link w:val="Kop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Kop5">
    <w:name w:val="heading 5"/>
    <w:basedOn w:val="Standaard"/>
    <w:next w:val="Standaard"/>
    <w:link w:val="Kop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Kop6">
    <w:name w:val="heading 6"/>
    <w:basedOn w:val="Standaard"/>
    <w:next w:val="Standaard"/>
    <w:link w:val="Kop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Kop7">
    <w:name w:val="heading 7"/>
    <w:basedOn w:val="Standaard"/>
    <w:next w:val="Standaard"/>
    <w:link w:val="Kop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Kop8">
    <w:name w:val="heading 8"/>
    <w:basedOn w:val="Standaard"/>
    <w:next w:val="Standaard"/>
    <w:link w:val="Kop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Kop9">
    <w:name w:val="heading 9"/>
    <w:basedOn w:val="Standaard"/>
    <w:next w:val="Standaard"/>
    <w:link w:val="Kop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
    <w:qFormat/>
    <w:pPr>
      <w:numPr>
        <w:numId w:val="3"/>
      </w:numPr>
    </w:pPr>
  </w:style>
  <w:style w:type="character" w:customStyle="1" w:styleId="Kop1Char">
    <w:name w:val="Kop 1 Char"/>
    <w:basedOn w:val="Standaardalinea-lettertype"/>
    <w:link w:val="Kop1"/>
    <w:uiPriority w:val="9"/>
    <w:rPr>
      <w:rFonts w:asciiTheme="majorHAnsi" w:eastAsiaTheme="majorEastAsia" w:hAnsiTheme="majorHAnsi" w:cstheme="majorBidi"/>
      <w:color w:val="731C3F" w:themeColor="accent1"/>
      <w:sz w:val="40"/>
      <w:szCs w:val="32"/>
    </w:rPr>
  </w:style>
  <w:style w:type="paragraph" w:styleId="Lijstnummering">
    <w:name w:val="List Number"/>
    <w:basedOn w:val="Standaard"/>
    <w:uiPriority w:val="9"/>
    <w:qFormat/>
    <w:pPr>
      <w:numPr>
        <w:numId w:val="4"/>
      </w:numPr>
    </w:pPr>
  </w:style>
  <w:style w:type="paragraph" w:styleId="Koptekst">
    <w:name w:val="header"/>
    <w:basedOn w:val="Standaard"/>
    <w:link w:val="KoptekstChar"/>
    <w:uiPriority w:val="99"/>
    <w:unhideWhenUsed/>
    <w:qFormat/>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qFormat/>
    <w:pPr>
      <w:spacing w:after="0" w:line="240" w:lineRule="auto"/>
    </w:pPr>
  </w:style>
  <w:style w:type="character" w:customStyle="1" w:styleId="VoettekstChar">
    <w:name w:val="Voettekst Char"/>
    <w:basedOn w:val="Standaardalinea-lettertype"/>
    <w:link w:val="Voettekst"/>
    <w:uiPriority w:val="99"/>
  </w:style>
  <w:style w:type="character" w:styleId="Tekstvantijdelijkeaanduiding">
    <w:name w:val="Placeholder Text"/>
    <w:basedOn w:val="Standaardalinea-lettertype"/>
    <w:uiPriority w:val="99"/>
    <w:semiHidden/>
    <w:rPr>
      <w:color w:val="808080"/>
    </w:rPr>
  </w:style>
  <w:style w:type="paragraph" w:styleId="Titel">
    <w:name w:val="Title"/>
    <w:basedOn w:val="Standaard"/>
    <w:link w:val="Titel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Char">
    <w:name w:val="Titel Char"/>
    <w:basedOn w:val="Standaardalinea-lettertype"/>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Ondertitel">
    <w:name w:val="Subtitle"/>
    <w:basedOn w:val="Standaard"/>
    <w:link w:val="OndertitelChar"/>
    <w:uiPriority w:val="11"/>
    <w:semiHidden/>
    <w:unhideWhenUsed/>
    <w:qFormat/>
    <w:pPr>
      <w:numPr>
        <w:ilvl w:val="1"/>
      </w:numPr>
      <w:spacing w:after="520"/>
      <w:contextualSpacing/>
    </w:pPr>
    <w:rPr>
      <w:rFonts w:eastAsiaTheme="minorEastAsia"/>
      <w:caps/>
      <w:sz w:val="40"/>
    </w:rPr>
  </w:style>
  <w:style w:type="character" w:customStyle="1" w:styleId="OndertitelChar">
    <w:name w:val="Ondertitel Char"/>
    <w:basedOn w:val="Standaardalinea-lettertype"/>
    <w:link w:val="Ondertitel"/>
    <w:uiPriority w:val="11"/>
    <w:semiHidden/>
    <w:rPr>
      <w:rFonts w:eastAsiaTheme="minorEastAsia"/>
      <w:caps/>
      <w:sz w:val="40"/>
    </w:rPr>
  </w:style>
  <w:style w:type="character" w:styleId="Intensieveverwijzing">
    <w:name w:val="Intense Reference"/>
    <w:basedOn w:val="Standaardalinea-lettertype"/>
    <w:uiPriority w:val="32"/>
    <w:semiHidden/>
    <w:unhideWhenUsed/>
    <w:qFormat/>
    <w:rPr>
      <w:b/>
      <w:bCs/>
      <w:caps/>
      <w:smallCaps w:val="0"/>
      <w:color w:val="262626" w:themeColor="text1" w:themeTint="D9"/>
      <w:spacing w:val="0"/>
    </w:rPr>
  </w:style>
  <w:style w:type="character" w:styleId="Titelvanboek">
    <w:name w:val="Book Title"/>
    <w:basedOn w:val="Standaardalinea-lettertype"/>
    <w:uiPriority w:val="33"/>
    <w:semiHidden/>
    <w:unhideWhenUsed/>
    <w:rPr>
      <w:b w:val="0"/>
      <w:bCs/>
      <w:i w:val="0"/>
      <w:iCs/>
      <w:spacing w:val="0"/>
      <w:u w:val="single"/>
    </w:rPr>
  </w:style>
  <w:style w:type="character" w:customStyle="1" w:styleId="Kop2Char">
    <w:name w:val="Kop 2 Char"/>
    <w:basedOn w:val="Standaardalinea-lettertype"/>
    <w:link w:val="Kop2"/>
    <w:uiPriority w:val="9"/>
    <w:rPr>
      <w:rFonts w:asciiTheme="majorHAnsi" w:eastAsiaTheme="majorEastAsia" w:hAnsiTheme="majorHAnsi" w:cstheme="majorBidi"/>
      <w:b/>
      <w:color w:val="7F7F7F" w:themeColor="text1" w:themeTint="80"/>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sz w:val="40"/>
      <w:szCs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i/>
      <w:iCs/>
      <w:sz w:val="40"/>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62626" w:themeColor="text1" w:themeTint="D9"/>
      <w:sz w:val="34"/>
    </w:rPr>
  </w:style>
  <w:style w:type="character" w:customStyle="1" w:styleId="Kop6Char">
    <w:name w:val="Kop 6 Char"/>
    <w:basedOn w:val="Standaardalinea-lettertype"/>
    <w:link w:val="Kop6"/>
    <w:uiPriority w:val="9"/>
    <w:semiHidden/>
    <w:rPr>
      <w:rFonts w:asciiTheme="majorHAnsi" w:eastAsiaTheme="majorEastAsia" w:hAnsiTheme="majorHAnsi" w:cstheme="majorBidi"/>
      <w:i/>
      <w:color w:val="262626" w:themeColor="text1" w:themeTint="D9"/>
      <w:sz w:val="34"/>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sz w:val="34"/>
    </w:rPr>
  </w:style>
  <w:style w:type="character" w:customStyle="1" w:styleId="Kop8Char">
    <w:name w:val="Kop 8 Char"/>
    <w:basedOn w:val="Standaardalinea-lettertype"/>
    <w:link w:val="Kop8"/>
    <w:uiPriority w:val="9"/>
    <w:semiHidden/>
    <w:rPr>
      <w:rFonts w:asciiTheme="majorHAnsi" w:eastAsiaTheme="majorEastAsia" w:hAnsiTheme="majorHAnsi" w:cstheme="majorBidi"/>
      <w:i/>
      <w:sz w:val="34"/>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Cs/>
      <w:color w:val="262626" w:themeColor="text1" w:themeTint="D9"/>
      <w:szCs w:val="21"/>
    </w:rPr>
  </w:style>
  <w:style w:type="character" w:styleId="Subtielebenadrukking">
    <w:name w:val="Subtle Emphasis"/>
    <w:basedOn w:val="Standaardalinea-lettertype"/>
    <w:uiPriority w:val="19"/>
    <w:semiHidden/>
    <w:unhideWhenUsed/>
    <w:qFormat/>
    <w:rPr>
      <w:i/>
      <w:iCs/>
      <w:color w:val="404040" w:themeColor="text1" w:themeTint="BF"/>
    </w:rPr>
  </w:style>
  <w:style w:type="character" w:styleId="Nadruk">
    <w:name w:val="Emphasis"/>
    <w:basedOn w:val="Standaardalinea-lettertype"/>
    <w:uiPriority w:val="20"/>
    <w:semiHidden/>
    <w:unhideWhenUsed/>
    <w:qFormat/>
    <w:rPr>
      <w:b/>
      <w:iCs/>
      <w:color w:val="262626" w:themeColor="text1" w:themeTint="D9"/>
    </w:rPr>
  </w:style>
  <w:style w:type="character" w:styleId="Intensievebenadrukking">
    <w:name w:val="Intense Emphasis"/>
    <w:basedOn w:val="Standaardalinea-lettertype"/>
    <w:uiPriority w:val="21"/>
    <w:semiHidden/>
    <w:unhideWhenUsed/>
    <w:qFormat/>
    <w:rPr>
      <w:b/>
      <w:i/>
      <w:iCs/>
      <w:color w:val="262626" w:themeColor="text1" w:themeTint="D9"/>
    </w:rPr>
  </w:style>
  <w:style w:type="character" w:styleId="Zwaar">
    <w:name w:val="Strong"/>
    <w:basedOn w:val="Standaardalinea-lettertype"/>
    <w:uiPriority w:val="22"/>
    <w:semiHidden/>
    <w:unhideWhenUsed/>
    <w:qFormat/>
    <w:rPr>
      <w:b/>
      <w:bCs/>
    </w:rPr>
  </w:style>
  <w:style w:type="paragraph" w:styleId="Citaat">
    <w:name w:val="Quote"/>
    <w:basedOn w:val="Standaard"/>
    <w:next w:val="Standaard"/>
    <w:link w:val="CitaatChar"/>
    <w:uiPriority w:val="29"/>
    <w:semiHidden/>
    <w:unhideWhenUsed/>
    <w:qFormat/>
    <w:pPr>
      <w:spacing w:before="240"/>
    </w:pPr>
    <w:rPr>
      <w:i/>
      <w:iCs/>
      <w:sz w:val="36"/>
    </w:rPr>
  </w:style>
  <w:style w:type="character" w:customStyle="1" w:styleId="CitaatChar">
    <w:name w:val="Citaat Char"/>
    <w:basedOn w:val="Standaardalinea-lettertype"/>
    <w:link w:val="Citaat"/>
    <w:uiPriority w:val="29"/>
    <w:semiHidden/>
    <w:rPr>
      <w:i/>
      <w:iCs/>
      <w:sz w:val="36"/>
    </w:rPr>
  </w:style>
  <w:style w:type="paragraph" w:styleId="Duidelijkcitaat">
    <w:name w:val="Intense Quote"/>
    <w:basedOn w:val="Standaard"/>
    <w:next w:val="Standaard"/>
    <w:link w:val="DuidelijkcitaatChar"/>
    <w:uiPriority w:val="30"/>
    <w:semiHidden/>
    <w:unhideWhenUsed/>
    <w:qFormat/>
    <w:pPr>
      <w:spacing w:before="240"/>
    </w:pPr>
    <w:rPr>
      <w:b/>
      <w:i/>
      <w:iCs/>
      <w:sz w:val="36"/>
    </w:rPr>
  </w:style>
  <w:style w:type="character" w:customStyle="1" w:styleId="DuidelijkcitaatChar">
    <w:name w:val="Duidelijk citaat Char"/>
    <w:basedOn w:val="Standaardalinea-lettertype"/>
    <w:link w:val="Duidelijkcitaat"/>
    <w:uiPriority w:val="30"/>
    <w:semiHidden/>
    <w:rPr>
      <w:b/>
      <w:i/>
      <w:iCs/>
      <w:sz w:val="36"/>
    </w:rPr>
  </w:style>
  <w:style w:type="character" w:styleId="Subtieleverwijzing">
    <w:name w:val="Subtle Reference"/>
    <w:basedOn w:val="Standaardalinea-lettertype"/>
    <w:uiPriority w:val="31"/>
    <w:semiHidden/>
    <w:unhideWhenUsed/>
    <w:qFormat/>
    <w:rPr>
      <w:caps/>
      <w:smallCaps w:val="0"/>
      <w:color w:val="262626" w:themeColor="text1" w:themeTint="D9"/>
    </w:rPr>
  </w:style>
  <w:style w:type="paragraph" w:styleId="Bijschrift">
    <w:name w:val="caption"/>
    <w:basedOn w:val="Standaard"/>
    <w:next w:val="Standaard"/>
    <w:uiPriority w:val="35"/>
    <w:semiHidden/>
    <w:unhideWhenUsed/>
    <w:qFormat/>
    <w:pPr>
      <w:spacing w:after="200" w:line="240" w:lineRule="auto"/>
    </w:pPr>
    <w:rPr>
      <w:i/>
      <w:iCs/>
      <w:sz w:val="24"/>
      <w:szCs w:val="18"/>
    </w:rPr>
  </w:style>
  <w:style w:type="paragraph" w:styleId="Kopvaninhoudsopgave">
    <w:name w:val="TOC Heading"/>
    <w:basedOn w:val="Kop1"/>
    <w:next w:val="Standaard"/>
    <w:uiPriority w:val="39"/>
    <w:semiHidden/>
    <w:unhideWhenUsed/>
    <w:qFormat/>
    <w:pPr>
      <w:outlineLvl w:val="9"/>
    </w:pPr>
  </w:style>
  <w:style w:type="character" w:styleId="Hyperlink">
    <w:name w:val="Hyperlink"/>
    <w:basedOn w:val="Standaardalinea-lettertype"/>
    <w:uiPriority w:val="99"/>
    <w:unhideWhenUsed/>
    <w:rPr>
      <w:color w:val="731C3F" w:themeColor="hyperlink"/>
      <w:u w:val="single"/>
    </w:rPr>
  </w:style>
  <w:style w:type="character" w:customStyle="1" w:styleId="apple-converted-space">
    <w:name w:val="apple-converted-space"/>
    <w:basedOn w:val="Standaardalinea-lettertype"/>
    <w:rsid w:val="00BE2F07"/>
  </w:style>
  <w:style w:type="paragraph" w:customStyle="1" w:styleId="s8">
    <w:name w:val="s8"/>
    <w:basedOn w:val="Standaard"/>
    <w:rsid w:val="004C6FAB"/>
    <w:pPr>
      <w:spacing w:before="100" w:beforeAutospacing="1" w:after="100" w:afterAutospacing="1" w:line="240" w:lineRule="auto"/>
    </w:pPr>
    <w:rPr>
      <w:rFonts w:ascii="Times New Roman" w:eastAsiaTheme="minorEastAsia" w:hAnsi="Times New Roman" w:cs="Times New Roman"/>
      <w:color w:val="auto"/>
      <w:sz w:val="24"/>
      <w:szCs w:val="24"/>
      <w:lang w:eastAsia="nl-NL" w:bidi="ar-SA"/>
    </w:rPr>
  </w:style>
  <w:style w:type="character" w:customStyle="1" w:styleId="s6">
    <w:name w:val="s6"/>
    <w:basedOn w:val="Standaardalinea-lettertype"/>
    <w:rsid w:val="004C6FAB"/>
  </w:style>
  <w:style w:type="character" w:customStyle="1" w:styleId="s11">
    <w:name w:val="s11"/>
    <w:basedOn w:val="Standaardalinea-lettertype"/>
    <w:rsid w:val="004C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3862">
      <w:bodyDiv w:val="1"/>
      <w:marLeft w:val="0"/>
      <w:marRight w:val="0"/>
      <w:marTop w:val="0"/>
      <w:marBottom w:val="0"/>
      <w:divBdr>
        <w:top w:val="none" w:sz="0" w:space="0" w:color="auto"/>
        <w:left w:val="none" w:sz="0" w:space="0" w:color="auto"/>
        <w:bottom w:val="none" w:sz="0" w:space="0" w:color="auto"/>
        <w:right w:val="none" w:sz="0" w:space="0" w:color="auto"/>
      </w:divBdr>
      <w:divsChild>
        <w:div w:id="2020814235">
          <w:blockQuote w:val="1"/>
          <w:marLeft w:val="720"/>
          <w:marRight w:val="720"/>
          <w:marTop w:val="100"/>
          <w:marBottom w:val="100"/>
          <w:divBdr>
            <w:top w:val="none" w:sz="0" w:space="0" w:color="313131"/>
            <w:left w:val="none" w:sz="0" w:space="0" w:color="313131"/>
            <w:bottom w:val="none" w:sz="0" w:space="0" w:color="313131"/>
            <w:right w:val="none" w:sz="0" w:space="0" w:color="313131"/>
          </w:divBdr>
          <w:divsChild>
            <w:div w:id="1691564753">
              <w:marLeft w:val="0"/>
              <w:marRight w:val="0"/>
              <w:marTop w:val="0"/>
              <w:marBottom w:val="0"/>
              <w:divBdr>
                <w:top w:val="none" w:sz="0" w:space="0" w:color="313131"/>
                <w:left w:val="none" w:sz="0" w:space="0" w:color="313131"/>
                <w:bottom w:val="none" w:sz="0" w:space="0" w:color="313131"/>
                <w:right w:val="none" w:sz="0" w:space="0" w:color="313131"/>
              </w:divBdr>
              <w:divsChild>
                <w:div w:id="764423334">
                  <w:marLeft w:val="0"/>
                  <w:marRight w:val="0"/>
                  <w:marTop w:val="0"/>
                  <w:marBottom w:val="0"/>
                  <w:divBdr>
                    <w:top w:val="none" w:sz="0" w:space="0" w:color="313131"/>
                    <w:left w:val="none" w:sz="0" w:space="0" w:color="313131"/>
                    <w:bottom w:val="none" w:sz="0" w:space="0" w:color="313131"/>
                    <w:right w:val="none" w:sz="0" w:space="0" w:color="313131"/>
                  </w:divBdr>
                  <w:divsChild>
                    <w:div w:id="1486580007">
                      <w:marLeft w:val="0"/>
                      <w:marRight w:val="0"/>
                      <w:marTop w:val="0"/>
                      <w:marBottom w:val="0"/>
                      <w:divBdr>
                        <w:top w:val="none" w:sz="0" w:space="0" w:color="313131"/>
                        <w:left w:val="none" w:sz="0" w:space="0" w:color="313131"/>
                        <w:bottom w:val="none" w:sz="0" w:space="0" w:color="313131"/>
                        <w:right w:val="none" w:sz="0" w:space="0" w:color="313131"/>
                      </w:divBdr>
                      <w:divsChild>
                        <w:div w:id="1042972626">
                          <w:marLeft w:val="0"/>
                          <w:marRight w:val="0"/>
                          <w:marTop w:val="0"/>
                          <w:marBottom w:val="0"/>
                          <w:divBdr>
                            <w:top w:val="none" w:sz="0" w:space="0" w:color="313131"/>
                            <w:left w:val="none" w:sz="0" w:space="0" w:color="313131"/>
                            <w:bottom w:val="none" w:sz="0" w:space="0" w:color="313131"/>
                            <w:right w:val="none" w:sz="0" w:space="0" w:color="313131"/>
                          </w:divBdr>
                          <w:divsChild>
                            <w:div w:id="421266454">
                              <w:marLeft w:val="0"/>
                              <w:marRight w:val="0"/>
                              <w:marTop w:val="0"/>
                              <w:marBottom w:val="0"/>
                              <w:divBdr>
                                <w:top w:val="none" w:sz="0" w:space="0" w:color="313131"/>
                                <w:left w:val="none" w:sz="0" w:space="0" w:color="313131"/>
                                <w:bottom w:val="none" w:sz="0" w:space="0" w:color="313131"/>
                                <w:right w:val="none" w:sz="0" w:space="0" w:color="313131"/>
                              </w:divBdr>
                              <w:divsChild>
                                <w:div w:id="999697355">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7b1E2A2742-465C-644B-A0F7-C27985B641A9%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%7b1E2A2742-465C-644B-A0F7-C27985B641A9%7dtf16392134.dotx</Template>
  <TotalTime>1</TotalTime>
  <Pages>3</Pages>
  <Words>417</Words>
  <Characters>2296</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vervoort</dc:creator>
  <cp:keywords/>
  <dc:description/>
  <cp:lastModifiedBy>leonie vervoort</cp:lastModifiedBy>
  <cp:revision>2</cp:revision>
  <dcterms:created xsi:type="dcterms:W3CDTF">2025-12-09T20:14:00Z</dcterms:created>
  <dcterms:modified xsi:type="dcterms:W3CDTF">2025-12-09T20:14:00Z</dcterms:modified>
</cp:coreProperties>
</file>